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6CEF5904" w:rsidR="00CA7F92" w:rsidRPr="00C275A4" w:rsidRDefault="00466CBD" w:rsidP="00CA7F92">
            <w:pPr>
              <w:pStyle w:val="Header"/>
              <w:jc w:val="center"/>
              <w:rPr>
                <w:rFonts w:ascii="Franklin Gothic Medium" w:hAnsi="Franklin Gothic Medium"/>
                <w:sz w:val="36"/>
                <w:szCs w:val="36"/>
              </w:rPr>
            </w:pPr>
            <w:r w:rsidRPr="00466CBD">
              <w:rPr>
                <w:rFonts w:ascii="Franklin Gothic Medium" w:hAnsi="Franklin Gothic Medium"/>
                <w:sz w:val="36"/>
                <w:szCs w:val="36"/>
              </w:rPr>
              <w:t>Autoinjector Machine</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5C5F6A3E" w:rsidR="00CA7F92" w:rsidRPr="00C275A4" w:rsidRDefault="00466CBD" w:rsidP="00CA7F92">
            <w:pPr>
              <w:pStyle w:val="Header"/>
              <w:jc w:val="center"/>
              <w:rPr>
                <w:rFonts w:ascii="Franklin Gothic Medium" w:hAnsi="Franklin Gothic Medium"/>
              </w:rPr>
            </w:pPr>
            <w:r>
              <w:rPr>
                <w:rFonts w:ascii="Franklin Gothic Medium" w:hAnsi="Franklin Gothic Medium"/>
              </w:rPr>
              <w:t>ATS Machine</w:t>
            </w:r>
            <w:r w:rsidR="00CE267E">
              <w:rPr>
                <w:rFonts w:ascii="Franklin Gothic Medium" w:hAnsi="Franklin Gothic Medium"/>
              </w:rPr>
              <w:t xml:space="preserve"> Unit </w:t>
            </w:r>
            <w:r w:rsidR="009568E2">
              <w:rPr>
                <w:rFonts w:ascii="Franklin Gothic Medium" w:hAnsi="Franklin Gothic Medium"/>
              </w:rPr>
              <w:t>4</w:t>
            </w:r>
          </w:p>
        </w:tc>
        <w:tc>
          <w:tcPr>
            <w:tcW w:w="2708" w:type="dxa"/>
            <w:vAlign w:val="center"/>
          </w:tcPr>
          <w:p w14:paraId="51B9808F" w14:textId="34676B96"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6744BB">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4A322411" w:rsidR="00D53385" w:rsidRDefault="009568E2" w:rsidP="00D53385">
      <w:pPr>
        <w:tabs>
          <w:tab w:val="left" w:pos="10350"/>
        </w:tabs>
        <w:jc w:val="center"/>
        <w:rPr>
          <w:noProof/>
        </w:rPr>
      </w:pPr>
      <w:r>
        <w:rPr>
          <w:noProof/>
        </w:rPr>
        <mc:AlternateContent>
          <mc:Choice Requires="wps">
            <w:drawing>
              <wp:anchor distT="0" distB="0" distL="114300" distR="114300" simplePos="0" relativeHeight="251693056" behindDoc="0" locked="0" layoutInCell="1" allowOverlap="1" wp14:anchorId="33BB886F" wp14:editId="5B9E609C">
                <wp:simplePos x="0" y="0"/>
                <wp:positionH relativeFrom="column">
                  <wp:posOffset>4583430</wp:posOffset>
                </wp:positionH>
                <wp:positionV relativeFrom="paragraph">
                  <wp:posOffset>1003300</wp:posOffset>
                </wp:positionV>
                <wp:extent cx="200839" cy="460311"/>
                <wp:effectExtent l="0" t="91440" r="0" b="698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00839" cy="460311"/>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148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60.9pt;margin-top:79pt;width:15.8pt;height:36.25pt;rotation:355164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" adj="16068" fillcolor="red"/>
            </w:pict>
          </mc:Fallback>
        </mc:AlternateContent>
      </w:r>
      <w:r>
        <w:rPr>
          <w:noProof/>
        </w:rPr>
        <mc:AlternateContent>
          <mc:Choice Requires="wps">
            <w:drawing>
              <wp:anchor distT="0" distB="0" distL="114300" distR="114300" simplePos="0" relativeHeight="251724800" behindDoc="0" locked="0" layoutInCell="1" allowOverlap="1" wp14:anchorId="7EF3CA22" wp14:editId="3F0F4A38">
                <wp:simplePos x="0" y="0"/>
                <wp:positionH relativeFrom="column">
                  <wp:posOffset>3632200</wp:posOffset>
                </wp:positionH>
                <wp:positionV relativeFrom="paragraph">
                  <wp:posOffset>1391285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3CA22" id="_x0000_t202" coordsize="21600,21600" o:spt="202" path="m,l,21600r21600,l21600,xe">
                <v:stroke joinstyle="miter"/>
                <v:path gradientshapeok="t" o:connecttype="rect"/>
              </v:shapetype>
              <v:shape id="Text Box 36" o:spid="_x0000_s1026" type="#_x0000_t202" style="position:absolute;left:0;text-align:left;margin-left:286pt;margin-top:109.55pt;width:3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1C9C81C1" wp14:editId="45A97A5B">
                <wp:simplePos x="0" y="0"/>
                <wp:positionH relativeFrom="rightMargin">
                  <wp:posOffset>-4451669</wp:posOffset>
                </wp:positionH>
                <wp:positionV relativeFrom="paragraph">
                  <wp:posOffset>747712</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03E3" id="AutoShape 35" o:spid="_x0000_s1026" type="#_x0000_t67" style="position:absolute;margin-left:-350.55pt;margin-top:58.85pt;width:19.25pt;height:45.2pt;rotation:3120049fd;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" fillcolor="red">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7CD0EDC9" wp14:editId="31ACD9D5">
                <wp:simplePos x="0" y="0"/>
                <wp:positionH relativeFrom="rightMargin">
                  <wp:posOffset>-5530850</wp:posOffset>
                </wp:positionH>
                <wp:positionV relativeFrom="paragraph">
                  <wp:posOffset>1359535</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EDC9" id="_x0000_s1027" type="#_x0000_t202" style="position:absolute;left:0;text-align:left;margin-left:-435.5pt;margin-top:107.05pt;width:30.7pt;height:22.3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">
                <v:textbo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v:textbox>
                <w10:wrap anchorx="margin"/>
              </v:shape>
            </w:pict>
          </mc:Fallback>
        </mc:AlternateContent>
      </w:r>
      <w:r>
        <w:rPr>
          <w:noProof/>
        </w:rPr>
        <w:drawing>
          <wp:inline distT="0" distB="0" distL="0" distR="0" wp14:anchorId="12137E58" wp14:editId="658EBB1A">
            <wp:extent cx="3089275" cy="2727881"/>
            <wp:effectExtent l="9525"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099045" cy="2736508"/>
                    </a:xfrm>
                    <a:prstGeom prst="rect">
                      <a:avLst/>
                    </a:prstGeom>
                    <a:noFill/>
                    <a:ln>
                      <a:noFill/>
                    </a:ln>
                  </pic:spPr>
                </pic:pic>
              </a:graphicData>
            </a:graphic>
          </wp:inline>
        </w:drawing>
      </w:r>
      <w:r>
        <w:rPr>
          <w:noProof/>
        </w:rPr>
        <w:t xml:space="preserve"> </w:t>
      </w:r>
      <w:r w:rsidR="00D53385">
        <w:rPr>
          <w:noProof/>
        </w:rPr>
        <w:t xml:space="preserve">    </w:t>
      </w:r>
      <w:r>
        <w:rPr>
          <w:noProof/>
        </w:rPr>
        <w:drawing>
          <wp:inline distT="0" distB="0" distL="0" distR="0" wp14:anchorId="171A97C2" wp14:editId="723CB854">
            <wp:extent cx="3054625" cy="2602368"/>
            <wp:effectExtent l="0" t="254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065077" cy="2611272"/>
                    </a:xfrm>
                    <a:prstGeom prst="rect">
                      <a:avLst/>
                    </a:prstGeom>
                    <a:noFill/>
                    <a:ln>
                      <a:noFill/>
                    </a:ln>
                  </pic:spPr>
                </pic:pic>
              </a:graphicData>
            </a:graphic>
          </wp:inline>
        </w:drawing>
      </w:r>
      <w:r w:rsidR="00D53385">
        <w:rPr>
          <w:noProof/>
        </w:rPr>
        <w:t xml:space="preserve">          </w:t>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100</w:t>
            </w:r>
            <w:r>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1FF3EC09" w14:textId="4B6A86BF" w:rsidR="00CA7F92" w:rsidRPr="00FE3463" w:rsidRDefault="009568E2" w:rsidP="00CA7F92">
      <w:pPr>
        <w:tabs>
          <w:tab w:val="left" w:pos="5143"/>
        </w:tabs>
        <w:rPr>
          <w:b/>
        </w:rPr>
      </w:pPr>
      <w:r>
        <w:rPr>
          <w:b/>
        </w:rPr>
        <w:lastRenderedPageBreak/>
        <w:t>A</w:t>
      </w:r>
      <w:r w:rsidR="00CA7F92" w:rsidRPr="00FE3463">
        <w:rPr>
          <w:b/>
        </w:rPr>
        <w:t>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8122">
    <w:abstractNumId w:val="3"/>
  </w:num>
  <w:num w:numId="2" w16cid:durableId="1609266553">
    <w:abstractNumId w:val="5"/>
  </w:num>
  <w:num w:numId="3" w16cid:durableId="2088111823">
    <w:abstractNumId w:val="1"/>
  </w:num>
  <w:num w:numId="4" w16cid:durableId="930814808">
    <w:abstractNumId w:val="0"/>
  </w:num>
  <w:num w:numId="5" w16cid:durableId="1788892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5996867">
    <w:abstractNumId w:val="4"/>
  </w:num>
  <w:num w:numId="7" w16cid:durableId="211735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973BB"/>
    <w:rsid w:val="002D05F9"/>
    <w:rsid w:val="002E06CE"/>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74D5"/>
    <w:rsid w:val="00493FA4"/>
    <w:rsid w:val="004A533F"/>
    <w:rsid w:val="004E2BAD"/>
    <w:rsid w:val="005400E5"/>
    <w:rsid w:val="00550268"/>
    <w:rsid w:val="00596DF1"/>
    <w:rsid w:val="005B0604"/>
    <w:rsid w:val="005D74FB"/>
    <w:rsid w:val="00601BD0"/>
    <w:rsid w:val="006105F9"/>
    <w:rsid w:val="0061754C"/>
    <w:rsid w:val="00627184"/>
    <w:rsid w:val="00633D83"/>
    <w:rsid w:val="006435C2"/>
    <w:rsid w:val="0064446D"/>
    <w:rsid w:val="00645471"/>
    <w:rsid w:val="0065287B"/>
    <w:rsid w:val="00653B5B"/>
    <w:rsid w:val="006744BB"/>
    <w:rsid w:val="006857DF"/>
    <w:rsid w:val="006A7FDB"/>
    <w:rsid w:val="006B4239"/>
    <w:rsid w:val="006D61B7"/>
    <w:rsid w:val="006D7B44"/>
    <w:rsid w:val="006E5D8D"/>
    <w:rsid w:val="006E7361"/>
    <w:rsid w:val="006F1CE4"/>
    <w:rsid w:val="00704487"/>
    <w:rsid w:val="00713CC8"/>
    <w:rsid w:val="00727209"/>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568E2"/>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A3354"/>
    <w:rsid w:val="00EB407E"/>
    <w:rsid w:val="00ED1B18"/>
    <w:rsid w:val="00EF2CDB"/>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2023-04-25T17:02:00Z</dcterms:created>
  <dcterms:modified xsi:type="dcterms:W3CDTF">2023-04-25T17:02:00Z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2023-04-25T17:01:56Z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ffab6a37-958a-4fc3-a9bd-2e80544a9220</vt:lpwstr>
  </property>
  <property fmtid="{D5CDD505-2E9C-101B-9397-08002B2CF9AE}" pid="8" name="MSIP_Label_477aee76-6716-41f7-8af7-532067272c2e_ContentBits">
    <vt:lpwstr>2</vt:lpwstr>
  </property>
</Properties>
</file>