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6F00D614" w:rsidR="00CA7F92" w:rsidRPr="00C275A4" w:rsidRDefault="00102DD6" w:rsidP="00CA7F92">
            <w:pPr>
              <w:pStyle w:val="Header"/>
              <w:jc w:val="center"/>
              <w:rPr>
                <w:rFonts w:ascii="Franklin Gothic Medium" w:hAnsi="Franklin Gothic Medium"/>
                <w:sz w:val="36"/>
                <w:szCs w:val="36"/>
              </w:rPr>
            </w:pPr>
            <w:r>
              <w:rPr>
                <w:rFonts w:ascii="Franklin Gothic Medium" w:hAnsi="Franklin Gothic Medium"/>
                <w:sz w:val="36"/>
                <w:szCs w:val="36"/>
              </w:rPr>
              <w:t>Cartoner</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6458F35F" w:rsidR="00CA7F92" w:rsidRPr="00C275A4" w:rsidRDefault="00102DD6" w:rsidP="00CA7F92">
            <w:pPr>
              <w:pStyle w:val="Header"/>
              <w:jc w:val="center"/>
              <w:rPr>
                <w:rFonts w:ascii="Franklin Gothic Medium" w:hAnsi="Franklin Gothic Medium"/>
              </w:rPr>
            </w:pPr>
            <w:r w:rsidRPr="00102DD6">
              <w:rPr>
                <w:rFonts w:ascii="Franklin Gothic Medium" w:hAnsi="Franklin Gothic Medium"/>
              </w:rPr>
              <w:t>Dividella</w:t>
            </w:r>
            <w:r w:rsidR="00466CBD">
              <w:rPr>
                <w:rFonts w:ascii="Franklin Gothic Medium" w:hAnsi="Franklin Gothic Medium"/>
              </w:rPr>
              <w:t xml:space="preserve"> Machine</w:t>
            </w:r>
            <w:r w:rsidR="00CE267E">
              <w:rPr>
                <w:rFonts w:ascii="Franklin Gothic Medium" w:hAnsi="Franklin Gothic Medium"/>
              </w:rPr>
              <w:t xml:space="preserve"> Unit </w:t>
            </w:r>
            <w:r w:rsidR="00CA050E">
              <w:rPr>
                <w:rFonts w:ascii="Franklin Gothic Medium" w:hAnsi="Franklin Gothic Medium"/>
              </w:rPr>
              <w:t>1</w:t>
            </w:r>
          </w:p>
        </w:tc>
        <w:tc>
          <w:tcPr>
            <w:tcW w:w="2708" w:type="dxa"/>
            <w:vAlign w:val="center"/>
          </w:tcPr>
          <w:p w14:paraId="51B9808F" w14:textId="129D0129"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4C2F24">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7628D9FB"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6D326F07" w:rsidR="00D53385" w:rsidRDefault="00D56632" w:rsidP="00D53385">
      <w:pPr>
        <w:tabs>
          <w:tab w:val="left" w:pos="10350"/>
        </w:tabs>
        <w:jc w:val="center"/>
        <w:rPr>
          <w:noProof/>
        </w:rPr>
      </w:pPr>
      <w:r w:rsidRPr="00D56632">
        <w:rPr>
          <w:noProof/>
          <w:color w:val="FF0000"/>
        </w:rPr>
        <mc:AlternateContent>
          <mc:Choice Requires="wps">
            <w:drawing>
              <wp:anchor distT="0" distB="0" distL="114300" distR="114300" simplePos="0" relativeHeight="251693056" behindDoc="0" locked="0" layoutInCell="1" allowOverlap="1" wp14:anchorId="33BB886F" wp14:editId="680D2B03">
                <wp:simplePos x="0" y="0"/>
                <wp:positionH relativeFrom="rightMargin">
                  <wp:posOffset>-1062844</wp:posOffset>
                </wp:positionH>
                <wp:positionV relativeFrom="paragraph">
                  <wp:posOffset>902566</wp:posOffset>
                </wp:positionV>
                <wp:extent cx="257604" cy="677195"/>
                <wp:effectExtent l="0" t="152717" r="0" b="104458"/>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57604" cy="677195"/>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BC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83.7pt;margin-top:71.05pt;width:20.3pt;height:53.3pt;rotation:3551642fd;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" adj="16777" fillcolor="red">
                <w10:wrap anchorx="margin"/>
              </v:shape>
            </w:pict>
          </mc:Fallback>
        </mc:AlternateContent>
      </w:r>
      <w:r>
        <w:rPr>
          <w:noProof/>
        </w:rPr>
        <mc:AlternateContent>
          <mc:Choice Requires="wps">
            <w:drawing>
              <wp:anchor distT="0" distB="0" distL="114300" distR="114300" simplePos="0" relativeHeight="251718656" behindDoc="0" locked="0" layoutInCell="1" allowOverlap="1" wp14:anchorId="1C9C81C1" wp14:editId="15BD5F1E">
                <wp:simplePos x="0" y="0"/>
                <wp:positionH relativeFrom="rightMargin">
                  <wp:posOffset>-4438968</wp:posOffset>
                </wp:positionH>
                <wp:positionV relativeFrom="paragraph">
                  <wp:posOffset>856934</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76BF" id="AutoShape 35" o:spid="_x0000_s1026" type="#_x0000_t67" style="position:absolute;margin-left:-349.55pt;margin-top:67.5pt;width:19.25pt;height:45.2pt;rotation:3120049fd;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" fillcolor="red">
                <w10:wrap anchorx="margin"/>
              </v:shape>
            </w:pict>
          </mc:Fallback>
        </mc:AlternateContent>
      </w:r>
      <w:r w:rsidR="00102DD6">
        <w:rPr>
          <w:noProof/>
        </w:rPr>
        <mc:AlternateContent>
          <mc:Choice Requires="wps">
            <w:drawing>
              <wp:anchor distT="0" distB="0" distL="114300" distR="114300" simplePos="0" relativeHeight="251724800" behindDoc="0" locked="0" layoutInCell="1" allowOverlap="1" wp14:anchorId="7EF3CA22" wp14:editId="5DB8760D">
                <wp:simplePos x="0" y="0"/>
                <wp:positionH relativeFrom="rightMargin">
                  <wp:posOffset>-2330450</wp:posOffset>
                </wp:positionH>
                <wp:positionV relativeFrom="paragraph">
                  <wp:posOffset>1423035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3CA22" id="_x0000_t202" coordsize="21600,21600" o:spt="202" path="m,l,21600r21600,l21600,xe">
                <v:stroke joinstyle="miter"/>
                <v:path gradientshapeok="t" o:connecttype="rect"/>
              </v:shapetype>
              <v:shape id="Text Box 36" o:spid="_x0000_s1026" type="#_x0000_t202" style="position:absolute;left:0;text-align:left;margin-left:-183.5pt;margin-top:112.05pt;width:32.5pt;height:24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w10:wrap anchorx="margin"/>
              </v:shape>
            </w:pict>
          </mc:Fallback>
        </mc:AlternateContent>
      </w:r>
      <w:r w:rsidR="00102DD6">
        <w:rPr>
          <w:noProof/>
        </w:rPr>
        <mc:AlternateContent>
          <mc:Choice Requires="wps">
            <w:drawing>
              <wp:anchor distT="0" distB="0" distL="114300" distR="114300" simplePos="0" relativeHeight="251695104" behindDoc="0" locked="0" layoutInCell="1" allowOverlap="1" wp14:anchorId="7CD0EDC9" wp14:editId="52FD50E7">
                <wp:simplePos x="0" y="0"/>
                <wp:positionH relativeFrom="rightMargin">
                  <wp:posOffset>-5403850</wp:posOffset>
                </wp:positionH>
                <wp:positionV relativeFrom="paragraph">
                  <wp:posOffset>1349375</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EDC9" id="_x0000_s1027" type="#_x0000_t202" style="position:absolute;left:0;text-align:left;margin-left:-425.5pt;margin-top:106.25pt;width:30.7pt;height:22.3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">
                <v:textbox>
                  <w:txbxContent>
                    <w:p w14:paraId="22A2E344" w14:textId="20624EE3"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00645920">
                        <w:rPr>
                          <w:rFonts w:ascii="Franklin Gothic Medium" w:hAnsi="Franklin Gothic Medium"/>
                          <w:sz w:val="24"/>
                          <w:szCs w:val="24"/>
                        </w:rPr>
                        <w:t>1</w:t>
                      </w:r>
                      <w:r w:rsidR="00645920">
                        <w:rPr>
                          <w:noProof/>
                        </w:rPr>
                        <w:drawing>
                          <wp:inline distT="0" distB="0" distL="0" distR="0" wp14:anchorId="1F2CB671" wp14:editId="3AE90040">
                            <wp:extent cx="198120" cy="189232"/>
                            <wp:effectExtent l="4445"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120" cy="189232"/>
                                    </a:xfrm>
                                    <a:prstGeom prst="rect">
                                      <a:avLst/>
                                    </a:prstGeom>
                                    <a:noFill/>
                                    <a:ln>
                                      <a:noFill/>
                                    </a:ln>
                                  </pic:spPr>
                                </pic:pic>
                              </a:graphicData>
                            </a:graphic>
                          </wp:inline>
                        </w:drawing>
                      </w:r>
                      <w:r w:rsidRPr="00B82B67">
                        <w:rPr>
                          <w:rFonts w:ascii="Franklin Gothic Medium" w:hAnsi="Franklin Gothic Medium"/>
                          <w:sz w:val="24"/>
                          <w:szCs w:val="24"/>
                        </w:rPr>
                        <w:t>1</w:t>
                      </w:r>
                    </w:p>
                  </w:txbxContent>
                </v:textbox>
                <w10:wrap anchorx="margin"/>
              </v:shape>
            </w:pict>
          </mc:Fallback>
        </mc:AlternateContent>
      </w:r>
      <w:r w:rsidR="00102DD6">
        <w:rPr>
          <w:noProof/>
        </w:rPr>
        <w:drawing>
          <wp:inline distT="0" distB="0" distL="0" distR="0" wp14:anchorId="32FA6C33" wp14:editId="627636DD">
            <wp:extent cx="2938780" cy="2608091"/>
            <wp:effectExtent l="0" t="6033" r="7938" b="793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951492" cy="2619373"/>
                    </a:xfrm>
                    <a:prstGeom prst="rect">
                      <a:avLst/>
                    </a:prstGeom>
                    <a:noFill/>
                    <a:ln>
                      <a:noFill/>
                    </a:ln>
                  </pic:spPr>
                </pic:pic>
              </a:graphicData>
            </a:graphic>
          </wp:inline>
        </w:drawing>
      </w:r>
      <w:r w:rsidR="00CA050E">
        <w:rPr>
          <w:noProof/>
        </w:rPr>
        <w:t xml:space="preserve"> </w:t>
      </w:r>
      <w:r w:rsidR="002F41DF">
        <w:rPr>
          <w:noProof/>
        </w:rPr>
        <w:t xml:space="preserve"> </w:t>
      </w:r>
      <w:r w:rsidR="00102DD6">
        <w:rPr>
          <w:noProof/>
        </w:rPr>
        <w:t xml:space="preserve">           </w:t>
      </w:r>
      <w:r w:rsidR="00D53385">
        <w:rPr>
          <w:noProof/>
        </w:rPr>
        <w:t xml:space="preserve">     </w:t>
      </w:r>
      <w:r w:rsidR="00102DD6">
        <w:rPr>
          <w:noProof/>
        </w:rPr>
        <w:drawing>
          <wp:inline distT="0" distB="0" distL="0" distR="0" wp14:anchorId="187A25EE" wp14:editId="1C773B67">
            <wp:extent cx="2921697" cy="2656717"/>
            <wp:effectExtent l="0" t="63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960932" cy="2692394"/>
                    </a:xfrm>
                    <a:prstGeom prst="rect">
                      <a:avLst/>
                    </a:prstGeom>
                    <a:noFill/>
                    <a:ln>
                      <a:noFill/>
                    </a:ln>
                  </pic:spPr>
                </pic:pic>
              </a:graphicData>
            </a:graphic>
          </wp:inline>
        </w:drawing>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46071AC1" w:rsidR="00CA7F92" w:rsidRPr="00CA7F92" w:rsidRDefault="000C05E9"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9</w:t>
            </w:r>
            <w:r w:rsidR="00102DD6">
              <w:rPr>
                <w:rFonts w:ascii="Franklin Gothic Medium" w:hAnsi="Franklin Gothic Medium"/>
                <w:sz w:val="24"/>
                <w:szCs w:val="24"/>
              </w:rPr>
              <w:t>4</w:t>
            </w:r>
            <w:r w:rsidR="00CA7F92">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1FF3EC09" w14:textId="4B6A86BF" w:rsidR="00CA7F92" w:rsidRPr="00FE3463" w:rsidRDefault="009568E2" w:rsidP="00CA7F92">
      <w:pPr>
        <w:tabs>
          <w:tab w:val="left" w:pos="5143"/>
        </w:tabs>
        <w:rPr>
          <w:b/>
        </w:rPr>
      </w:pPr>
      <w:r>
        <w:rPr>
          <w:b/>
        </w:rPr>
        <w:lastRenderedPageBreak/>
        <w:t>A</w:t>
      </w:r>
      <w:r w:rsidR="00CA7F92" w:rsidRPr="00FE3463">
        <w:rPr>
          <w:b/>
        </w:rPr>
        <w:t>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900E" w14:textId="77777777" w:rsidR="009407FA" w:rsidRDefault="009407FA" w:rsidP="00B948AF">
      <w:pPr>
        <w:spacing w:after="0" w:line="240" w:lineRule="auto"/>
      </w:pPr>
      <w:r>
        <w:separator/>
      </w:r>
    </w:p>
  </w:endnote>
  <w:endnote w:type="continuationSeparator" w:id="0">
    <w:p w14:paraId="1EA055FB" w14:textId="77777777" w:rsidR="009407FA" w:rsidRDefault="009407FA"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D53" w14:textId="77777777" w:rsidR="009407FA" w:rsidRDefault="009407FA" w:rsidP="00B948AF">
      <w:pPr>
        <w:spacing w:after="0" w:line="240" w:lineRule="auto"/>
      </w:pPr>
      <w:r>
        <w:separator/>
      </w:r>
    </w:p>
  </w:footnote>
  <w:footnote w:type="continuationSeparator" w:id="0">
    <w:p w14:paraId="2CEBEE3D" w14:textId="77777777" w:rsidR="009407FA" w:rsidRDefault="009407FA"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364605">
    <w:abstractNumId w:val="3"/>
  </w:num>
  <w:num w:numId="2" w16cid:durableId="988173542">
    <w:abstractNumId w:val="5"/>
  </w:num>
  <w:num w:numId="3" w16cid:durableId="42366006">
    <w:abstractNumId w:val="1"/>
  </w:num>
  <w:num w:numId="4" w16cid:durableId="1685089412">
    <w:abstractNumId w:val="0"/>
  </w:num>
  <w:num w:numId="5" w16cid:durableId="873090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16154">
    <w:abstractNumId w:val="4"/>
  </w:num>
  <w:num w:numId="7" w16cid:durableId="64134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C05E9"/>
    <w:rsid w:val="000E2533"/>
    <w:rsid w:val="00102DD6"/>
    <w:rsid w:val="00113BA4"/>
    <w:rsid w:val="0013393C"/>
    <w:rsid w:val="00142A48"/>
    <w:rsid w:val="00161FA2"/>
    <w:rsid w:val="001679D5"/>
    <w:rsid w:val="001A422B"/>
    <w:rsid w:val="001A453D"/>
    <w:rsid w:val="001A7ABA"/>
    <w:rsid w:val="001B736E"/>
    <w:rsid w:val="001C2F9A"/>
    <w:rsid w:val="001C5347"/>
    <w:rsid w:val="001E2AD5"/>
    <w:rsid w:val="001E2FE6"/>
    <w:rsid w:val="001E311B"/>
    <w:rsid w:val="001F71B4"/>
    <w:rsid w:val="00205454"/>
    <w:rsid w:val="00205E57"/>
    <w:rsid w:val="00206CDC"/>
    <w:rsid w:val="00210C76"/>
    <w:rsid w:val="002239CD"/>
    <w:rsid w:val="002973BB"/>
    <w:rsid w:val="002D05F9"/>
    <w:rsid w:val="002E06CE"/>
    <w:rsid w:val="002F41DF"/>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0C8B"/>
    <w:rsid w:val="004874D5"/>
    <w:rsid w:val="00493FA4"/>
    <w:rsid w:val="004A533F"/>
    <w:rsid w:val="004C2F24"/>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45920"/>
    <w:rsid w:val="0065287B"/>
    <w:rsid w:val="00653B5B"/>
    <w:rsid w:val="006857DF"/>
    <w:rsid w:val="006A7FDB"/>
    <w:rsid w:val="006B4239"/>
    <w:rsid w:val="006D61B7"/>
    <w:rsid w:val="006D7B44"/>
    <w:rsid w:val="006E5D8D"/>
    <w:rsid w:val="006E7361"/>
    <w:rsid w:val="006F1CE4"/>
    <w:rsid w:val="00704487"/>
    <w:rsid w:val="00713CC8"/>
    <w:rsid w:val="0072029E"/>
    <w:rsid w:val="00727209"/>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07FA"/>
    <w:rsid w:val="00943C46"/>
    <w:rsid w:val="00954EA4"/>
    <w:rsid w:val="009568E2"/>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050E"/>
    <w:rsid w:val="00CA6C68"/>
    <w:rsid w:val="00CA7F92"/>
    <w:rsid w:val="00CB37C0"/>
    <w:rsid w:val="00CB4884"/>
    <w:rsid w:val="00CC62AC"/>
    <w:rsid w:val="00CD3608"/>
    <w:rsid w:val="00CE267E"/>
    <w:rsid w:val="00CE413A"/>
    <w:rsid w:val="00D31B43"/>
    <w:rsid w:val="00D46437"/>
    <w:rsid w:val="00D53385"/>
    <w:rsid w:val="00D56632"/>
    <w:rsid w:val="00D875F4"/>
    <w:rsid w:val="00DD08A8"/>
    <w:rsid w:val="00DE1277"/>
    <w:rsid w:val="00E100DD"/>
    <w:rsid w:val="00E35DAA"/>
    <w:rsid w:val="00EA3354"/>
    <w:rsid w:val="00EB407E"/>
    <w:rsid w:val="00ED1B18"/>
    <w:rsid w:val="00EF2CDB"/>
    <w:rsid w:val="00F11138"/>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3</cp:revision>
  <cp:lastPrinted>2017-08-24T17:18:00Z</cp:lastPrinted>
  <dcterms:created xsi:type="dcterms:W3CDTF">2023-05-17T17:46:00Z</dcterms:created>
  <dcterms:modified xsi:type="dcterms:W3CDTF">2023-05-17T17:47:00Z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2023-05-17T17:47:43Z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b930371a-5c63-4fae-a30b-eaa8cbcc2314</vt:lpwstr>
  </property>
  <property fmtid="{D5CDD505-2E9C-101B-9397-08002B2CF9AE}" pid="8" name="MSIP_Label_477aee76-6716-41f7-8af7-532067272c2e_ContentBits">
    <vt:lpwstr>2</vt:lpwstr>
  </property>
</Properties>
</file>